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8805" w14:textId="77777777" w:rsidR="007B3D64" w:rsidRDefault="007B3D64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3598"/>
        <w:gridCol w:w="1985"/>
        <w:gridCol w:w="1134"/>
        <w:gridCol w:w="2126"/>
        <w:gridCol w:w="851"/>
        <w:gridCol w:w="1984"/>
        <w:gridCol w:w="567"/>
      </w:tblGrid>
      <w:tr w:rsidR="00704408" w14:paraId="6E3B7447" w14:textId="56DC2CA4" w:rsidTr="00F67EA6">
        <w:trPr>
          <w:trHeight w:val="429"/>
        </w:trPr>
        <w:tc>
          <w:tcPr>
            <w:tcW w:w="3915" w:type="dxa"/>
            <w:shd w:val="clear" w:color="auto" w:fill="000000"/>
          </w:tcPr>
          <w:p w14:paraId="7884F062" w14:textId="20D9993D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Name</w:t>
            </w:r>
          </w:p>
        </w:tc>
        <w:tc>
          <w:tcPr>
            <w:tcW w:w="3598" w:type="dxa"/>
            <w:shd w:val="clear" w:color="auto" w:fill="000000"/>
          </w:tcPr>
          <w:p w14:paraId="1F06E50D" w14:textId="77777777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Email (please write clearly)</w:t>
            </w:r>
          </w:p>
        </w:tc>
        <w:tc>
          <w:tcPr>
            <w:tcW w:w="1985" w:type="dxa"/>
            <w:shd w:val="clear" w:color="auto" w:fill="000000"/>
          </w:tcPr>
          <w:p w14:paraId="668DEA87" w14:textId="08309571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Ph</w:t>
            </w:r>
            <w:r w:rsidR="007C54B1">
              <w:rPr>
                <w:rFonts w:ascii="Arial" w:hAnsi="Arial"/>
                <w:color w:val="FFFFFF"/>
              </w:rPr>
              <w:t>one</w:t>
            </w:r>
            <w:r>
              <w:rPr>
                <w:rFonts w:ascii="Arial" w:hAnsi="Arial"/>
                <w:color w:val="FFFFFF"/>
              </w:rPr>
              <w:t xml:space="preserve"> Number</w:t>
            </w:r>
          </w:p>
        </w:tc>
        <w:tc>
          <w:tcPr>
            <w:tcW w:w="1134" w:type="dxa"/>
            <w:shd w:val="clear" w:color="auto" w:fill="000000"/>
          </w:tcPr>
          <w:p w14:paraId="4416E2B5" w14:textId="0F024CA4" w:rsidR="00704408" w:rsidRDefault="00F67EA6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OTMC Member?</w:t>
            </w:r>
          </w:p>
        </w:tc>
        <w:tc>
          <w:tcPr>
            <w:tcW w:w="2126" w:type="dxa"/>
            <w:shd w:val="clear" w:color="auto" w:fill="000000"/>
          </w:tcPr>
          <w:p w14:paraId="3D041BFC" w14:textId="6A1A76E5" w:rsidR="00704408" w:rsidRDefault="00F67EA6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Preferred Trip/Route (Note </w:t>
            </w:r>
            <w:r w:rsidR="006720C5">
              <w:rPr>
                <w:rFonts w:ascii="Arial" w:hAnsi="Arial"/>
                <w:color w:val="FFFFFF"/>
              </w:rPr>
              <w:t>1</w:t>
            </w:r>
            <w:r>
              <w:rPr>
                <w:rFonts w:ascii="Arial" w:hAnsi="Arial"/>
                <w:color w:val="FFFFFF"/>
              </w:rPr>
              <w:t xml:space="preserve"> </w:t>
            </w:r>
            <w:r w:rsidR="00AA2929">
              <w:rPr>
                <w:rFonts w:ascii="Arial" w:hAnsi="Arial"/>
                <w:color w:val="FFFFFF"/>
              </w:rPr>
              <w:t>on page 1</w:t>
            </w:r>
            <w:r>
              <w:rPr>
                <w:rFonts w:ascii="Arial" w:hAnsi="Arial"/>
                <w:color w:val="FFFFFF"/>
              </w:rPr>
              <w:t>)</w:t>
            </w:r>
          </w:p>
        </w:tc>
        <w:tc>
          <w:tcPr>
            <w:tcW w:w="851" w:type="dxa"/>
            <w:shd w:val="clear" w:color="auto" w:fill="000000"/>
          </w:tcPr>
          <w:p w14:paraId="4B0286A5" w14:textId="1E6947F1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Your</w:t>
            </w:r>
          </w:p>
          <w:p w14:paraId="61B27168" w14:textId="2446CBBB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Grade</w:t>
            </w:r>
          </w:p>
        </w:tc>
        <w:tc>
          <w:tcPr>
            <w:tcW w:w="1984" w:type="dxa"/>
            <w:shd w:val="clear" w:color="auto" w:fill="000000"/>
          </w:tcPr>
          <w:p w14:paraId="15B57AFA" w14:textId="43AF9887" w:rsidR="00704408" w:rsidRDefault="00704408" w:rsidP="00F67EA6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SAR or Emergency Contact Ph Number</w:t>
            </w:r>
          </w:p>
        </w:tc>
        <w:tc>
          <w:tcPr>
            <w:tcW w:w="567" w:type="dxa"/>
            <w:shd w:val="clear" w:color="auto" w:fill="000000"/>
          </w:tcPr>
          <w:p w14:paraId="57A96179" w14:textId="389701AE" w:rsidR="00704408" w:rsidRPr="00704408" w:rsidRDefault="00704408" w:rsidP="00F67EA6">
            <w:pPr>
              <w:jc w:val="center"/>
              <w:rPr>
                <w:rFonts w:ascii="Arial" w:hAnsi="Arial"/>
                <w:color w:val="FFFFFF"/>
                <w:sz w:val="44"/>
                <w:szCs w:val="44"/>
              </w:rPr>
            </w:pPr>
            <w:r w:rsidRPr="00704408">
              <w:rPr>
                <w:rFonts w:ascii="Arial" w:hAnsi="Arial"/>
                <w:color w:val="FFFFFF"/>
                <w:sz w:val="44"/>
                <w:szCs w:val="44"/>
              </w:rPr>
              <w:sym w:font="Wingdings" w:char="F0FC"/>
            </w:r>
          </w:p>
        </w:tc>
      </w:tr>
      <w:tr w:rsidR="00AA2929" w14:paraId="7807DE48" w14:textId="180D4D41" w:rsidTr="00AA2929">
        <w:trPr>
          <w:trHeight w:val="431"/>
        </w:trPr>
        <w:tc>
          <w:tcPr>
            <w:tcW w:w="3915" w:type="dxa"/>
          </w:tcPr>
          <w:p w14:paraId="79E8AF1E" w14:textId="6B74CAA8" w:rsidR="00AA2929" w:rsidRPr="003C0283" w:rsidRDefault="00AA2929" w:rsidP="00AA2929">
            <w:pPr>
              <w:rPr>
                <w:rFonts w:ascii="Arial" w:hAnsi="Arial"/>
                <w:color w:val="A5A5A5"/>
                <w:sz w:val="24"/>
                <w:szCs w:val="24"/>
              </w:rPr>
            </w:pPr>
            <w:r>
              <w:rPr>
                <w:rFonts w:ascii="Arial" w:hAnsi="Arial"/>
                <w:sz w:val="28"/>
              </w:rPr>
              <w:t>16.</w:t>
            </w:r>
          </w:p>
        </w:tc>
        <w:tc>
          <w:tcPr>
            <w:tcW w:w="3598" w:type="dxa"/>
          </w:tcPr>
          <w:p w14:paraId="6E92FE51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8336356" w14:textId="25459E9F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676A21A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0357A58" w14:textId="7AE2EFB5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EA32C9A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4F2F75A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1597879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477DE654" w14:textId="706FAD32" w:rsidTr="00AA2929">
        <w:trPr>
          <w:trHeight w:val="431"/>
        </w:trPr>
        <w:tc>
          <w:tcPr>
            <w:tcW w:w="3915" w:type="dxa"/>
          </w:tcPr>
          <w:p w14:paraId="60E75EE6" w14:textId="64B76A45" w:rsidR="00AA2929" w:rsidRDefault="00AA2929" w:rsidP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17.</w:t>
            </w:r>
          </w:p>
        </w:tc>
        <w:tc>
          <w:tcPr>
            <w:tcW w:w="3598" w:type="dxa"/>
          </w:tcPr>
          <w:p w14:paraId="27308961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C131054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6621EF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3330A93D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CD953B6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686D630D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07543EF2" w14:textId="77777777" w:rsidR="00AA2929" w:rsidRDefault="00AA2929" w:rsidP="00AA2929">
            <w:pPr>
              <w:rPr>
                <w:rFonts w:ascii="Arial" w:hAnsi="Arial"/>
                <w:sz w:val="28"/>
              </w:rPr>
            </w:pPr>
          </w:p>
        </w:tc>
      </w:tr>
      <w:tr w:rsidR="00704408" w14:paraId="1694C42F" w14:textId="45FF6D0E" w:rsidTr="00AA2929">
        <w:trPr>
          <w:trHeight w:val="431"/>
        </w:trPr>
        <w:tc>
          <w:tcPr>
            <w:tcW w:w="3915" w:type="dxa"/>
          </w:tcPr>
          <w:p w14:paraId="43FA00FA" w14:textId="78E687C8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18.</w:t>
            </w:r>
          </w:p>
        </w:tc>
        <w:tc>
          <w:tcPr>
            <w:tcW w:w="3598" w:type="dxa"/>
          </w:tcPr>
          <w:p w14:paraId="6904563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66BEB7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536427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DA105E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56C68F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6B04148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307933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39C760C" w14:textId="04A6A83B" w:rsidTr="00AA2929">
        <w:trPr>
          <w:trHeight w:val="431"/>
        </w:trPr>
        <w:tc>
          <w:tcPr>
            <w:tcW w:w="3915" w:type="dxa"/>
          </w:tcPr>
          <w:p w14:paraId="6436EEA7" w14:textId="52C6E38E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19.</w:t>
            </w:r>
          </w:p>
        </w:tc>
        <w:tc>
          <w:tcPr>
            <w:tcW w:w="3598" w:type="dxa"/>
          </w:tcPr>
          <w:p w14:paraId="2A6E639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7F0944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374D5D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043B4FA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26A7667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94D3FF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0890826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831D783" w14:textId="2AE862C5" w:rsidTr="00AA2929">
        <w:trPr>
          <w:trHeight w:val="431"/>
        </w:trPr>
        <w:tc>
          <w:tcPr>
            <w:tcW w:w="3915" w:type="dxa"/>
          </w:tcPr>
          <w:p w14:paraId="4469798F" w14:textId="7DB6952D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20.</w:t>
            </w:r>
          </w:p>
        </w:tc>
        <w:tc>
          <w:tcPr>
            <w:tcW w:w="3598" w:type="dxa"/>
          </w:tcPr>
          <w:p w14:paraId="1D693C9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945437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1392BC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29524AF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511AF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286CB4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021EAD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2890067F" w14:textId="203C358B" w:rsidTr="00AA2929">
        <w:trPr>
          <w:trHeight w:val="431"/>
        </w:trPr>
        <w:tc>
          <w:tcPr>
            <w:tcW w:w="3915" w:type="dxa"/>
          </w:tcPr>
          <w:p w14:paraId="1B257936" w14:textId="24056EDD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21.</w:t>
            </w:r>
          </w:p>
        </w:tc>
        <w:tc>
          <w:tcPr>
            <w:tcW w:w="3598" w:type="dxa"/>
          </w:tcPr>
          <w:p w14:paraId="07A7BE13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49338D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9D6ECA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2542469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A9B1353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A415CC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40DEE8B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5587BC57" w14:textId="4293934B" w:rsidTr="00AA2929">
        <w:trPr>
          <w:trHeight w:val="431"/>
        </w:trPr>
        <w:tc>
          <w:tcPr>
            <w:tcW w:w="3915" w:type="dxa"/>
          </w:tcPr>
          <w:p w14:paraId="3855FA52" w14:textId="1EDDA8B6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22.</w:t>
            </w:r>
          </w:p>
        </w:tc>
        <w:tc>
          <w:tcPr>
            <w:tcW w:w="3598" w:type="dxa"/>
          </w:tcPr>
          <w:p w14:paraId="557100D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6B3B1F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3E50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2FB1CE3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341AF5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19F134E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2868F05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46B125B" w14:textId="6F29866F" w:rsidTr="00AA2929">
        <w:trPr>
          <w:trHeight w:val="431"/>
        </w:trPr>
        <w:tc>
          <w:tcPr>
            <w:tcW w:w="3915" w:type="dxa"/>
          </w:tcPr>
          <w:p w14:paraId="53512C72" w14:textId="2AAAED69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23.</w:t>
            </w:r>
          </w:p>
        </w:tc>
        <w:tc>
          <w:tcPr>
            <w:tcW w:w="3598" w:type="dxa"/>
          </w:tcPr>
          <w:p w14:paraId="6C22FF4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5A76B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DDB0C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DD421E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E248F2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B95946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2717457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1E792564" w14:textId="42CFAFEE" w:rsidTr="00AA2929">
        <w:trPr>
          <w:trHeight w:val="431"/>
        </w:trPr>
        <w:tc>
          <w:tcPr>
            <w:tcW w:w="3915" w:type="dxa"/>
          </w:tcPr>
          <w:p w14:paraId="1AABE5DB" w14:textId="7DC2C292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24.</w:t>
            </w:r>
          </w:p>
        </w:tc>
        <w:tc>
          <w:tcPr>
            <w:tcW w:w="3598" w:type="dxa"/>
          </w:tcPr>
          <w:p w14:paraId="4F9DD04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744B5BA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08E4A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23978D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1DCDE1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513FFA7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49D19E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5C9AB63" w14:textId="09F8521F" w:rsidTr="00AA2929">
        <w:trPr>
          <w:trHeight w:val="431"/>
        </w:trPr>
        <w:tc>
          <w:tcPr>
            <w:tcW w:w="3915" w:type="dxa"/>
          </w:tcPr>
          <w:p w14:paraId="289C259A" w14:textId="1A933E77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25.</w:t>
            </w:r>
          </w:p>
        </w:tc>
        <w:tc>
          <w:tcPr>
            <w:tcW w:w="3598" w:type="dxa"/>
          </w:tcPr>
          <w:p w14:paraId="095B483C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DEEDD9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FB8DC9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1F3D07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19255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5EFA63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16732B8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7BB6450F" w14:textId="5B58CF33" w:rsidTr="00AA2929">
        <w:trPr>
          <w:trHeight w:val="431"/>
        </w:trPr>
        <w:tc>
          <w:tcPr>
            <w:tcW w:w="3915" w:type="dxa"/>
          </w:tcPr>
          <w:p w14:paraId="24C0A90B" w14:textId="7FF455D7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27.</w:t>
            </w:r>
          </w:p>
        </w:tc>
        <w:tc>
          <w:tcPr>
            <w:tcW w:w="3598" w:type="dxa"/>
          </w:tcPr>
          <w:p w14:paraId="0E21C7B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40F689B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D0E4F6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390A04E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06AF8D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2DA4C84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911C179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46A5BBA3" w14:textId="39383904" w:rsidTr="00AA2929">
        <w:trPr>
          <w:trHeight w:val="431"/>
        </w:trPr>
        <w:tc>
          <w:tcPr>
            <w:tcW w:w="3915" w:type="dxa"/>
          </w:tcPr>
          <w:p w14:paraId="1A8439E0" w14:textId="5B4314CE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28.</w:t>
            </w:r>
          </w:p>
        </w:tc>
        <w:tc>
          <w:tcPr>
            <w:tcW w:w="3598" w:type="dxa"/>
          </w:tcPr>
          <w:p w14:paraId="5DAD0F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53414C1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11731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3779E81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5AC8A76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5ECBAC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3CF0243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4AD9DE16" w14:textId="63AB5DE6" w:rsidTr="00AA2929">
        <w:trPr>
          <w:trHeight w:val="431"/>
        </w:trPr>
        <w:tc>
          <w:tcPr>
            <w:tcW w:w="3915" w:type="dxa"/>
          </w:tcPr>
          <w:p w14:paraId="5F1C2FD5" w14:textId="26B82757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29.</w:t>
            </w:r>
          </w:p>
        </w:tc>
        <w:tc>
          <w:tcPr>
            <w:tcW w:w="3598" w:type="dxa"/>
          </w:tcPr>
          <w:p w14:paraId="5763F37E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3080FEF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FC1390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2B63E81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48896B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70B62CB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403E38A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539AFDCE" w14:textId="2E10B21E" w:rsidTr="00AA2929">
        <w:trPr>
          <w:trHeight w:val="431"/>
        </w:trPr>
        <w:tc>
          <w:tcPr>
            <w:tcW w:w="3915" w:type="dxa"/>
          </w:tcPr>
          <w:p w14:paraId="2329D1C1" w14:textId="63F3D573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30.</w:t>
            </w:r>
          </w:p>
        </w:tc>
        <w:tc>
          <w:tcPr>
            <w:tcW w:w="3598" w:type="dxa"/>
          </w:tcPr>
          <w:p w14:paraId="166091D6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1C7857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E585EC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0F38E0B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1412BAC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2D954C4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18DF300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704408" w14:paraId="09F78C0B" w14:textId="4DB0397D" w:rsidTr="00AA2929">
        <w:trPr>
          <w:trHeight w:val="431"/>
        </w:trPr>
        <w:tc>
          <w:tcPr>
            <w:tcW w:w="3915" w:type="dxa"/>
          </w:tcPr>
          <w:p w14:paraId="7C079768" w14:textId="0A896FB3" w:rsidR="00704408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31.</w:t>
            </w:r>
          </w:p>
        </w:tc>
        <w:tc>
          <w:tcPr>
            <w:tcW w:w="3598" w:type="dxa"/>
          </w:tcPr>
          <w:p w14:paraId="4A486D3D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57938BC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2658012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1AEF1047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050302F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7F556458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C9A5F3A" w14:textId="77777777" w:rsidR="00704408" w:rsidRDefault="00704408">
            <w:pPr>
              <w:rPr>
                <w:rFonts w:ascii="Arial" w:hAnsi="Arial"/>
                <w:sz w:val="28"/>
              </w:rPr>
            </w:pPr>
          </w:p>
        </w:tc>
      </w:tr>
      <w:tr w:rsidR="00AA2929" w14:paraId="3733A465" w14:textId="77777777" w:rsidTr="00AA2929">
        <w:trPr>
          <w:trHeight w:val="431"/>
        </w:trPr>
        <w:tc>
          <w:tcPr>
            <w:tcW w:w="3915" w:type="dxa"/>
          </w:tcPr>
          <w:p w14:paraId="0934A1BB" w14:textId="6D8DF8EE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32.</w:t>
            </w:r>
          </w:p>
        </w:tc>
        <w:tc>
          <w:tcPr>
            <w:tcW w:w="3598" w:type="dxa"/>
          </w:tcPr>
          <w:p w14:paraId="432D2A7F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36C42061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D1B05B4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30B6836A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4DC35C0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6F06E216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61C4FF0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618E0327" w14:textId="77777777" w:rsidTr="00AA2929">
        <w:trPr>
          <w:trHeight w:val="431"/>
        </w:trPr>
        <w:tc>
          <w:tcPr>
            <w:tcW w:w="3915" w:type="dxa"/>
          </w:tcPr>
          <w:p w14:paraId="5CE335AD" w14:textId="55242506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33.</w:t>
            </w:r>
          </w:p>
        </w:tc>
        <w:tc>
          <w:tcPr>
            <w:tcW w:w="3598" w:type="dxa"/>
          </w:tcPr>
          <w:p w14:paraId="138F121B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72B64AA1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65A04DD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56796E39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0B8655AE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B91A6F0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DBE1DE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1E6E34E0" w14:textId="77777777" w:rsidTr="00AA2929">
        <w:trPr>
          <w:trHeight w:val="431"/>
        </w:trPr>
        <w:tc>
          <w:tcPr>
            <w:tcW w:w="3915" w:type="dxa"/>
          </w:tcPr>
          <w:p w14:paraId="6837729E" w14:textId="0EBBA7E0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34.</w:t>
            </w:r>
          </w:p>
        </w:tc>
        <w:tc>
          <w:tcPr>
            <w:tcW w:w="3598" w:type="dxa"/>
          </w:tcPr>
          <w:p w14:paraId="3234F79C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350BD7D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264277A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774B3B06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1C244EDE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7F24D8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6594F454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068F37FD" w14:textId="77777777" w:rsidTr="00AA2929">
        <w:trPr>
          <w:trHeight w:val="431"/>
        </w:trPr>
        <w:tc>
          <w:tcPr>
            <w:tcW w:w="3915" w:type="dxa"/>
          </w:tcPr>
          <w:p w14:paraId="17BDF371" w14:textId="6A5D8FE8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35.</w:t>
            </w:r>
          </w:p>
        </w:tc>
        <w:tc>
          <w:tcPr>
            <w:tcW w:w="3598" w:type="dxa"/>
          </w:tcPr>
          <w:p w14:paraId="6D30E9D3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8873134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5773A95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0A0F43CB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06A8782C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816F705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40F35C8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46617242" w14:textId="77777777" w:rsidTr="00AA2929">
        <w:trPr>
          <w:trHeight w:val="431"/>
        </w:trPr>
        <w:tc>
          <w:tcPr>
            <w:tcW w:w="3915" w:type="dxa"/>
          </w:tcPr>
          <w:p w14:paraId="42854BB7" w14:textId="5C9D8E8C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36.</w:t>
            </w:r>
          </w:p>
        </w:tc>
        <w:tc>
          <w:tcPr>
            <w:tcW w:w="3598" w:type="dxa"/>
          </w:tcPr>
          <w:p w14:paraId="0EB6820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0AA6F228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1A49111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615E1D4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2962068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04661A0A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5C01A69B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654AECF3" w14:textId="77777777" w:rsidTr="00AA2929">
        <w:trPr>
          <w:trHeight w:val="431"/>
        </w:trPr>
        <w:tc>
          <w:tcPr>
            <w:tcW w:w="3915" w:type="dxa"/>
          </w:tcPr>
          <w:p w14:paraId="45AC8B72" w14:textId="7E747805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37.</w:t>
            </w:r>
          </w:p>
        </w:tc>
        <w:tc>
          <w:tcPr>
            <w:tcW w:w="3598" w:type="dxa"/>
          </w:tcPr>
          <w:p w14:paraId="076E5EBF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3035800F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F7E7B8C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025650E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46A5362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3E0DA98D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2D2E53A0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  <w:tr w:rsidR="00AA2929" w14:paraId="271D344D" w14:textId="77777777" w:rsidTr="00AA2929">
        <w:trPr>
          <w:trHeight w:val="431"/>
        </w:trPr>
        <w:tc>
          <w:tcPr>
            <w:tcW w:w="3915" w:type="dxa"/>
          </w:tcPr>
          <w:p w14:paraId="780C2A61" w14:textId="3AA42279" w:rsidR="00AA2929" w:rsidRDefault="00AA2929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38.</w:t>
            </w:r>
          </w:p>
        </w:tc>
        <w:tc>
          <w:tcPr>
            <w:tcW w:w="3598" w:type="dxa"/>
          </w:tcPr>
          <w:p w14:paraId="05C2C201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5" w:type="dxa"/>
          </w:tcPr>
          <w:p w14:paraId="1B995018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3A2773E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2126" w:type="dxa"/>
          </w:tcPr>
          <w:p w14:paraId="6AC56D26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32F92CAA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</w:tcPr>
          <w:p w14:paraId="1C3331EE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14:paraId="730F2577" w14:textId="77777777" w:rsidR="00AA2929" w:rsidRDefault="00AA2929">
            <w:pPr>
              <w:rPr>
                <w:rFonts w:ascii="Arial" w:hAnsi="Arial"/>
                <w:sz w:val="28"/>
              </w:rPr>
            </w:pPr>
          </w:p>
        </w:tc>
      </w:tr>
    </w:tbl>
    <w:p w14:paraId="17909610" w14:textId="77777777" w:rsidR="00F67EA6" w:rsidRDefault="00F67EA6" w:rsidP="00642FC5">
      <w:pPr>
        <w:rPr>
          <w:rFonts w:ascii="Arial" w:hAnsi="Arial" w:cs="Arial"/>
          <w:b/>
        </w:rPr>
      </w:pPr>
    </w:p>
    <w:sectPr w:rsidR="00F67EA6" w:rsidSect="00DA0DD3">
      <w:pgSz w:w="16840" w:h="11907" w:orient="landscape" w:code="9"/>
      <w:pgMar w:top="454" w:right="454" w:bottom="397" w:left="454" w:header="851" w:footer="85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48A"/>
    <w:rsid w:val="00025218"/>
    <w:rsid w:val="00127CFE"/>
    <w:rsid w:val="00137379"/>
    <w:rsid w:val="00186A36"/>
    <w:rsid w:val="00195E6D"/>
    <w:rsid w:val="00207F3E"/>
    <w:rsid w:val="00240B7C"/>
    <w:rsid w:val="00266E79"/>
    <w:rsid w:val="00282464"/>
    <w:rsid w:val="002879E3"/>
    <w:rsid w:val="00315A01"/>
    <w:rsid w:val="00316E90"/>
    <w:rsid w:val="00323087"/>
    <w:rsid w:val="003329A3"/>
    <w:rsid w:val="0033425A"/>
    <w:rsid w:val="003458BE"/>
    <w:rsid w:val="003506F6"/>
    <w:rsid w:val="003644BA"/>
    <w:rsid w:val="00370A3C"/>
    <w:rsid w:val="003C0283"/>
    <w:rsid w:val="004040D6"/>
    <w:rsid w:val="004712B4"/>
    <w:rsid w:val="004E710D"/>
    <w:rsid w:val="005355FC"/>
    <w:rsid w:val="005627BD"/>
    <w:rsid w:val="00590036"/>
    <w:rsid w:val="00597B2D"/>
    <w:rsid w:val="005A7B4F"/>
    <w:rsid w:val="005B048A"/>
    <w:rsid w:val="005D6216"/>
    <w:rsid w:val="005E42AA"/>
    <w:rsid w:val="00622B33"/>
    <w:rsid w:val="00642FC5"/>
    <w:rsid w:val="00647E82"/>
    <w:rsid w:val="006720C5"/>
    <w:rsid w:val="006E0D99"/>
    <w:rsid w:val="00704408"/>
    <w:rsid w:val="00716CB4"/>
    <w:rsid w:val="00753403"/>
    <w:rsid w:val="007578D6"/>
    <w:rsid w:val="007632F5"/>
    <w:rsid w:val="007B3D64"/>
    <w:rsid w:val="007C54B1"/>
    <w:rsid w:val="0083157B"/>
    <w:rsid w:val="00851E44"/>
    <w:rsid w:val="008B3AA5"/>
    <w:rsid w:val="008D56D6"/>
    <w:rsid w:val="009466FB"/>
    <w:rsid w:val="00962B4E"/>
    <w:rsid w:val="009643A7"/>
    <w:rsid w:val="009643FF"/>
    <w:rsid w:val="009A0F44"/>
    <w:rsid w:val="009A3852"/>
    <w:rsid w:val="009B14E7"/>
    <w:rsid w:val="00A33E52"/>
    <w:rsid w:val="00A711F2"/>
    <w:rsid w:val="00A85E07"/>
    <w:rsid w:val="00AA2929"/>
    <w:rsid w:val="00B01088"/>
    <w:rsid w:val="00B12247"/>
    <w:rsid w:val="00BA48C2"/>
    <w:rsid w:val="00BF7199"/>
    <w:rsid w:val="00C66F0E"/>
    <w:rsid w:val="00CC4980"/>
    <w:rsid w:val="00CE3DFE"/>
    <w:rsid w:val="00D10803"/>
    <w:rsid w:val="00D724DA"/>
    <w:rsid w:val="00D954D1"/>
    <w:rsid w:val="00D9649F"/>
    <w:rsid w:val="00DA0DD3"/>
    <w:rsid w:val="00DB1014"/>
    <w:rsid w:val="00DD66C6"/>
    <w:rsid w:val="00F075AE"/>
    <w:rsid w:val="00F67EA6"/>
    <w:rsid w:val="00F7010A"/>
    <w:rsid w:val="00F755F5"/>
    <w:rsid w:val="00F8377C"/>
    <w:rsid w:val="00F84DD9"/>
    <w:rsid w:val="00FD4D28"/>
    <w:rsid w:val="00FE0DF5"/>
    <w:rsid w:val="00FE1404"/>
    <w:rsid w:val="00FE664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615E6"/>
  <w15:chartTrackingRefBased/>
  <w15:docId w15:val="{D53444F5-C064-4A4B-9610-AD999CE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075A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578D6"/>
    <w:rPr>
      <w:rFonts w:ascii="Tahoma" w:hAnsi="Tahoma" w:cs="Tahoma"/>
      <w:sz w:val="16"/>
      <w:szCs w:val="16"/>
    </w:rPr>
  </w:style>
  <w:style w:type="character" w:styleId="Hyperlink">
    <w:name w:val="Hyperlink"/>
    <w:rsid w:val="004E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y%20Pettinger\Application%20Data\Microsoft\Templates\Trip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List.dot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Otago Tramping and Mountaineering Club - Official Trip List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Otago Tramping and Mountaineering Club - Official Trip List</dc:title>
  <dc:subject/>
  <dc:creator>Antony Pettinger</dc:creator>
  <cp:keywords>otmc, blank, trip, list</cp:keywords>
  <cp:lastModifiedBy>Antony Pettinger</cp:lastModifiedBy>
  <cp:revision>2</cp:revision>
  <cp:lastPrinted>2018-04-29T02:09:00Z</cp:lastPrinted>
  <dcterms:created xsi:type="dcterms:W3CDTF">2021-06-01T05:17:00Z</dcterms:created>
  <dcterms:modified xsi:type="dcterms:W3CDTF">2021-06-01T05:17:00Z</dcterms:modified>
</cp:coreProperties>
</file>